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37" w:rsidRDefault="00162E37" w:rsidP="00162E37">
      <w:pPr>
        <w:rPr>
          <w:rFonts w:cs="Arial"/>
          <w:sz w:val="16"/>
          <w:szCs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4.4pt;margin-top:-10.3pt;width:219.15pt;height:55.65pt;z-index:251659264">
            <v:textbox style="mso-next-textbox:#_x0000_s1026">
              <w:txbxContent>
                <w:p w:rsidR="00162E37" w:rsidRDefault="00162E37" w:rsidP="00162E37">
                  <w:pPr>
                    <w:jc w:val="center"/>
                    <w:rPr>
                      <w:rFonts w:cs="Arial"/>
                      <w:b/>
                      <w:sz w:val="18"/>
                    </w:rPr>
                  </w:pPr>
                  <w:r>
                    <w:rPr>
                      <w:rFonts w:cs="Arial"/>
                      <w:b/>
                      <w:sz w:val="18"/>
                    </w:rPr>
                    <w:t>Hinweis:</w:t>
                  </w:r>
                </w:p>
                <w:p w:rsidR="00162E37" w:rsidRDefault="00162E37" w:rsidP="00162E37">
                  <w:pPr>
                    <w:jc w:val="center"/>
                    <w:rPr>
                      <w:rFonts w:cs="Arial"/>
                      <w:sz w:val="6"/>
                      <w:szCs w:val="6"/>
                    </w:rPr>
                  </w:pPr>
                </w:p>
                <w:p w:rsidR="00162E37" w:rsidRDefault="00162E37" w:rsidP="00162E37">
                  <w:pPr>
                    <w:jc w:val="center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 w:val="18"/>
                    </w:rPr>
                    <w:t xml:space="preserve">Bitte geben Sie diese Dokumentation nach Kursabschluss zusammen mit der Anwesenheitsliste in der Volkshochschule ab. </w:t>
                  </w:r>
                </w:p>
                <w:p w:rsidR="00162E37" w:rsidRDefault="00162E37" w:rsidP="00162E37">
                  <w:pPr>
                    <w:jc w:val="center"/>
                    <w:rPr>
                      <w:rFonts w:cs="Arial"/>
                      <w:szCs w:val="22"/>
                    </w:rPr>
                  </w:pPr>
                </w:p>
              </w:txbxContent>
            </v:textbox>
          </v:shape>
        </w:pict>
      </w:r>
    </w:p>
    <w:p w:rsidR="00162E37" w:rsidRDefault="00162E37" w:rsidP="00162E37">
      <w:pPr>
        <w:rPr>
          <w:rFonts w:cs="Arial"/>
          <w:sz w:val="24"/>
          <w:lang w:eastAsia="en-US" w:bidi="de-DE"/>
        </w:rPr>
      </w:pPr>
      <w:r>
        <w:rPr>
          <w:rFonts w:cs="Arial"/>
          <w:sz w:val="36"/>
          <w:szCs w:val="16"/>
        </w:rPr>
        <w:t>D O K U M E N T A T I O N</w:t>
      </w:r>
    </w:p>
    <w:p w:rsidR="00162E37" w:rsidRDefault="00162E37" w:rsidP="00162E37">
      <w:pPr>
        <w:jc w:val="both"/>
        <w:rPr>
          <w:rFonts w:cs="Arial"/>
          <w:sz w:val="16"/>
          <w:szCs w:val="16"/>
        </w:rPr>
      </w:pPr>
    </w:p>
    <w:p w:rsidR="00162E37" w:rsidRDefault="00162E37" w:rsidP="00162E37">
      <w:pPr>
        <w:rPr>
          <w:rFonts w:cs="Arial"/>
          <w:sz w:val="16"/>
          <w:szCs w:val="16"/>
        </w:rPr>
      </w:pPr>
    </w:p>
    <w:tbl>
      <w:tblPr>
        <w:tblW w:w="9180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ook w:val="01E0" w:firstRow="1" w:lastRow="1" w:firstColumn="1" w:lastColumn="1" w:noHBand="0" w:noVBand="0"/>
      </w:tblPr>
      <w:tblGrid>
        <w:gridCol w:w="2051"/>
        <w:gridCol w:w="2593"/>
        <w:gridCol w:w="1134"/>
        <w:gridCol w:w="3402"/>
      </w:tblGrid>
      <w:tr w:rsidR="00162E37" w:rsidTr="00162E37">
        <w:tc>
          <w:tcPr>
            <w:tcW w:w="20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hideMark/>
          </w:tcPr>
          <w:p w:rsidR="00162E37" w:rsidRDefault="00162E37">
            <w:pPr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Semester:</w:t>
            </w:r>
          </w:p>
        </w:tc>
        <w:tc>
          <w:tcPr>
            <w:tcW w:w="259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hideMark/>
          </w:tcPr>
          <w:p w:rsidR="00162E37" w:rsidRDefault="00162E37">
            <w:pPr>
              <w:rPr>
                <w:rFonts w:cs="Arial"/>
                <w:sz w:val="20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hideMark/>
          </w:tcPr>
          <w:p w:rsidR="00162E37" w:rsidRDefault="00162E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Kurs-Nr.:</w:t>
            </w:r>
          </w:p>
        </w:tc>
        <w:tc>
          <w:tcPr>
            <w:tcW w:w="34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hideMark/>
          </w:tcPr>
          <w:p w:rsidR="00162E37" w:rsidRDefault="00162E37">
            <w:pPr>
              <w:rPr>
                <w:rFonts w:cs="Arial"/>
                <w:sz w:val="20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c>
          <w:tcPr>
            <w:tcW w:w="20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hideMark/>
          </w:tcPr>
          <w:p w:rsidR="00162E37" w:rsidRDefault="00162E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Kurs:</w:t>
            </w:r>
          </w:p>
        </w:tc>
        <w:tc>
          <w:tcPr>
            <w:tcW w:w="7129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hideMark/>
          </w:tcPr>
          <w:p w:rsidR="00162E37" w:rsidRDefault="00162E37">
            <w:pPr>
              <w:rPr>
                <w:rFonts w:cs="Arial"/>
                <w:sz w:val="20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c>
          <w:tcPr>
            <w:tcW w:w="20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hideMark/>
          </w:tcPr>
          <w:p w:rsidR="00162E37" w:rsidRDefault="00162E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Kursleitung:</w:t>
            </w:r>
          </w:p>
        </w:tc>
        <w:tc>
          <w:tcPr>
            <w:tcW w:w="7129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hideMark/>
          </w:tcPr>
          <w:p w:rsidR="00162E37" w:rsidRDefault="00162E37">
            <w:pPr>
              <w:rPr>
                <w:rFonts w:cs="Arial"/>
                <w:sz w:val="20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</w:tbl>
    <w:p w:rsidR="00162E37" w:rsidRDefault="00162E37" w:rsidP="00162E37">
      <w:pPr>
        <w:rPr>
          <w:rFonts w:cs="Arial"/>
          <w:sz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701"/>
        <w:gridCol w:w="7087"/>
      </w:tblGrid>
      <w:tr w:rsidR="00162E37" w:rsidTr="00162E37">
        <w:trPr>
          <w:trHeight w:val="22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7" w:rsidRDefault="00162E3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Thema/ Unterrichtsinhalt</w:t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37" w:rsidRDefault="00162E37" w:rsidP="00162E37">
            <w:pPr>
              <w:rPr>
                <w:rFonts w:cs="Arial"/>
                <w:sz w:val="24"/>
              </w:rPr>
            </w:pP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162E37" w:rsidTr="00162E37">
        <w:trPr>
          <w:trHeight w:val="46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37" w:rsidRDefault="00162E37" w:rsidP="00162E37">
            <w:pPr>
              <w:pStyle w:val="Other10"/>
              <w:spacing w:after="6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Angewandte Lehrmethoden (Mehrfachnennungen möglich)</w:t>
            </w:r>
          </w:p>
          <w:p w:rsidR="00162E37" w:rsidRDefault="00162E37" w:rsidP="00162E37">
            <w:pPr>
              <w:pStyle w:val="Other10"/>
              <w:tabs>
                <w:tab w:val="left" w:pos="1418"/>
                <w:tab w:val="left" w:pos="2835"/>
                <w:tab w:val="left" w:pos="4395"/>
                <w:tab w:val="left" w:pos="5954"/>
              </w:tabs>
              <w:spacing w:after="60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>
              <w:rPr>
                <w:rFonts w:eastAsia="Calibri"/>
                <w:sz w:val="18"/>
              </w:rPr>
            </w:r>
            <w:r>
              <w:rPr>
                <w:rFonts w:eastAsia="Calibri"/>
                <w:sz w:val="18"/>
              </w:rPr>
              <w:fldChar w:fldCharType="separate"/>
            </w:r>
            <w:r>
              <w:rPr>
                <w:rFonts w:eastAsia="Calibri"/>
                <w:sz w:val="18"/>
              </w:rPr>
              <w:fldChar w:fldCharType="end"/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Lehrvortrag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rFonts w:eastAsia="Calibri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>
              <w:rPr>
                <w:rFonts w:eastAsia="Calibri"/>
                <w:sz w:val="18"/>
              </w:rPr>
            </w:r>
            <w:r>
              <w:rPr>
                <w:rFonts w:eastAsia="Calibri"/>
                <w:sz w:val="18"/>
              </w:rPr>
              <w:fldChar w:fldCharType="separate"/>
            </w:r>
            <w:r>
              <w:rPr>
                <w:rFonts w:eastAsia="Calibri"/>
                <w:sz w:val="18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Einzelarbeit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rFonts w:eastAsia="Calibri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>
              <w:rPr>
                <w:rFonts w:eastAsia="Calibri"/>
                <w:sz w:val="18"/>
              </w:rPr>
            </w:r>
            <w:r>
              <w:rPr>
                <w:rFonts w:eastAsia="Calibri"/>
                <w:sz w:val="18"/>
              </w:rPr>
              <w:fldChar w:fldCharType="separate"/>
            </w:r>
            <w:r>
              <w:rPr>
                <w:rFonts w:eastAsia="Calibri"/>
                <w:sz w:val="18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Partnerarbeit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rFonts w:eastAsia="Calibri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>
              <w:rPr>
                <w:rFonts w:eastAsia="Calibri"/>
                <w:sz w:val="18"/>
              </w:rPr>
            </w:r>
            <w:r>
              <w:rPr>
                <w:rFonts w:eastAsia="Calibri"/>
                <w:sz w:val="18"/>
              </w:rPr>
              <w:fldChar w:fldCharType="separate"/>
            </w:r>
            <w:r>
              <w:rPr>
                <w:rFonts w:eastAsia="Calibri"/>
                <w:sz w:val="18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Gruppenarbeit</w:t>
            </w:r>
            <w:r>
              <w:rPr>
                <w:color w:val="000000"/>
                <w:sz w:val="18"/>
                <w:szCs w:val="18"/>
              </w:rPr>
              <w:tab/>
              <w:t xml:space="preserve"> </w:t>
            </w:r>
            <w:r>
              <w:rPr>
                <w:rFonts w:eastAsia="Calibri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>
              <w:rPr>
                <w:rFonts w:eastAsia="Calibri"/>
                <w:sz w:val="18"/>
              </w:rPr>
            </w:r>
            <w:r>
              <w:rPr>
                <w:rFonts w:eastAsia="Calibri"/>
                <w:sz w:val="18"/>
              </w:rPr>
              <w:fldChar w:fldCharType="separate"/>
            </w:r>
            <w:r>
              <w:rPr>
                <w:rFonts w:eastAsia="Calibri"/>
                <w:sz w:val="18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Debatte/ Diskussion</w:t>
            </w:r>
          </w:p>
          <w:p w:rsidR="00162E37" w:rsidRDefault="00162E37" w:rsidP="00162E37">
            <w:pPr>
              <w:tabs>
                <w:tab w:val="left" w:pos="1418"/>
                <w:tab w:val="left" w:pos="2835"/>
              </w:tabs>
              <w:rPr>
                <w:rFonts w:cs="Arial"/>
                <w:sz w:val="24"/>
                <w:szCs w:val="24"/>
              </w:rPr>
            </w:pPr>
            <w:r>
              <w:rPr>
                <w:rFonts w:eastAsia="Calibri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Calibri"/>
                <w:sz w:val="18"/>
              </w:rPr>
              <w:instrText xml:space="preserve"> FORMCHECKBOX </w:instrText>
            </w:r>
            <w:r>
              <w:rPr>
                <w:rFonts w:eastAsia="Calibri"/>
                <w:sz w:val="18"/>
              </w:rPr>
            </w:r>
            <w:r>
              <w:rPr>
                <w:rFonts w:eastAsia="Calibri"/>
                <w:sz w:val="18"/>
              </w:rPr>
              <w:fldChar w:fldCharType="separate"/>
            </w:r>
            <w:r>
              <w:rPr>
                <w:rFonts w:eastAsia="Calibri"/>
                <w:sz w:val="18"/>
              </w:rPr>
              <w:fldChar w:fldCharType="end"/>
            </w:r>
            <w:r>
              <w:rPr>
                <w:rFonts w:eastAsia="Calibri"/>
                <w:sz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Audio/Video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rFonts w:eastAsia="Calibri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Calibri"/>
                <w:sz w:val="18"/>
              </w:rPr>
              <w:instrText xml:space="preserve"> FORMCHECKBOX </w:instrText>
            </w:r>
            <w:r>
              <w:rPr>
                <w:rFonts w:eastAsia="Calibri"/>
                <w:sz w:val="18"/>
              </w:rPr>
            </w:r>
            <w:r>
              <w:rPr>
                <w:rFonts w:eastAsia="Calibri"/>
                <w:sz w:val="18"/>
              </w:rPr>
              <w:fldChar w:fldCharType="separate"/>
            </w:r>
            <w:r>
              <w:rPr>
                <w:rFonts w:eastAsia="Calibri"/>
                <w:sz w:val="18"/>
              </w:rPr>
              <w:fldChar w:fldCharType="end"/>
            </w:r>
            <w:r>
              <w:rPr>
                <w:rFonts w:eastAsia="Calibri"/>
                <w:sz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Anleitung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rFonts w:eastAsia="Calibri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Calibri"/>
                <w:sz w:val="18"/>
              </w:rPr>
              <w:instrText xml:space="preserve"> FORMCHECKBOX </w:instrText>
            </w:r>
            <w:r>
              <w:rPr>
                <w:rFonts w:eastAsia="Calibri"/>
                <w:sz w:val="18"/>
              </w:rPr>
            </w:r>
            <w:r>
              <w:rPr>
                <w:rFonts w:eastAsia="Calibri"/>
                <w:sz w:val="18"/>
              </w:rPr>
              <w:fldChar w:fldCharType="separate"/>
            </w:r>
            <w:r>
              <w:rPr>
                <w:rFonts w:eastAsia="Calibri"/>
                <w:sz w:val="18"/>
              </w:rPr>
              <w:fldChar w:fldCharType="end"/>
            </w:r>
            <w:r>
              <w:rPr>
                <w:rFonts w:eastAsia="Calibri"/>
                <w:sz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sonstiges:</w:t>
            </w:r>
            <w:r>
              <w:rPr>
                <w:rFonts w:eastAsia="Calibri"/>
                <w:sz w:val="20"/>
                <w:szCs w:val="22"/>
              </w:rPr>
              <w:t xml:space="preserve"> </w:t>
            </w:r>
            <w:r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0"/>
                <w:szCs w:val="22"/>
              </w:rPr>
              <w:instrText xml:space="preserve"> FORMTEXT </w:instrTex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noProof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</w:tbl>
    <w:p w:rsidR="00162E37" w:rsidRDefault="00162E37" w:rsidP="00162E37">
      <w:pPr>
        <w:rPr>
          <w:rFonts w:cs="Arial"/>
          <w:szCs w:val="30"/>
        </w:rPr>
      </w:pPr>
    </w:p>
    <w:p w:rsidR="00162E37" w:rsidRDefault="00162E37" w:rsidP="00162E37">
      <w:pPr>
        <w:rPr>
          <w:rFonts w:cs="Arial"/>
          <w:b/>
          <w:szCs w:val="30"/>
        </w:rPr>
      </w:pPr>
      <w:r>
        <w:rPr>
          <w:rFonts w:cs="Arial"/>
          <w:b/>
          <w:szCs w:val="30"/>
        </w:rPr>
        <w:t>Rechnungsstellung: Ich bitte um Überweisung des vereinbarten Honorars innerhalb von 30 Tagen auf das angegebene Konto.</w:t>
      </w:r>
    </w:p>
    <w:p w:rsidR="00162E37" w:rsidRDefault="00162E37" w:rsidP="00162E37">
      <w:pPr>
        <w:rPr>
          <w:rFonts w:cs="Arial"/>
          <w:szCs w:val="30"/>
        </w:rPr>
      </w:pPr>
      <w:bookmarkStart w:id="0" w:name="_GoBack"/>
      <w:bookmarkEnd w:id="0"/>
    </w:p>
    <w:p w:rsidR="00162E37" w:rsidRDefault="00162E37" w:rsidP="00162E37">
      <w:pPr>
        <w:rPr>
          <w:rFonts w:cs="Arial"/>
          <w:szCs w:val="30"/>
        </w:rPr>
      </w:pPr>
    </w:p>
    <w:p w:rsidR="00162E37" w:rsidRDefault="00162E37" w:rsidP="00162E37">
      <w:pPr>
        <w:rPr>
          <w:rFonts w:cs="Arial"/>
          <w:szCs w:val="30"/>
        </w:rPr>
      </w:pPr>
    </w:p>
    <w:p w:rsidR="00162E37" w:rsidRDefault="00162E37" w:rsidP="00162E37">
      <w:pPr>
        <w:rPr>
          <w:rFonts w:cs="Arial"/>
          <w:szCs w:val="30"/>
        </w:rPr>
      </w:pPr>
      <w:r>
        <w:rPr>
          <w:rFonts w:cs="Arial"/>
          <w:szCs w:val="30"/>
        </w:rPr>
        <w:t>_____________________________________________</w:t>
      </w:r>
    </w:p>
    <w:p w:rsidR="00162E37" w:rsidRDefault="00162E37" w:rsidP="00162E37">
      <w:pPr>
        <w:rPr>
          <w:rFonts w:cs="Arial"/>
          <w:sz w:val="18"/>
        </w:rPr>
      </w:pPr>
      <w:r>
        <w:rPr>
          <w:rFonts w:cs="Arial"/>
          <w:b/>
          <w:sz w:val="20"/>
        </w:rPr>
        <w:t>Datum, Unterschrift Kursleitung</w:t>
      </w:r>
    </w:p>
    <w:p w:rsidR="000872B3" w:rsidRPr="00162E37" w:rsidRDefault="000872B3" w:rsidP="00162E37"/>
    <w:sectPr w:rsidR="000872B3" w:rsidRPr="00162E37" w:rsidSect="00D5144F">
      <w:headerReference w:type="even" r:id="rId8"/>
      <w:headerReference w:type="default" r:id="rId9"/>
      <w:headerReference w:type="first" r:id="rId10"/>
      <w:pgSz w:w="11901" w:h="16834"/>
      <w:pgMar w:top="1560" w:right="1411" w:bottom="993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167" w:rsidRDefault="00567167">
      <w:r>
        <w:separator/>
      </w:r>
    </w:p>
  </w:endnote>
  <w:endnote w:type="continuationSeparator" w:id="0">
    <w:p w:rsidR="00567167" w:rsidRDefault="0056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167" w:rsidRDefault="00567167">
      <w:r>
        <w:separator/>
      </w:r>
    </w:p>
  </w:footnote>
  <w:footnote w:type="continuationSeparator" w:id="0">
    <w:p w:rsidR="00567167" w:rsidRDefault="0056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167" w:rsidRDefault="0056716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</w:p>
  <w:p w:rsidR="00567167" w:rsidRDefault="005671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167" w:rsidRDefault="0056716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6793C">
      <w:rPr>
        <w:rStyle w:val="Seitenzahl"/>
        <w:noProof/>
      </w:rPr>
      <w:t>9</w:t>
    </w:r>
    <w:r>
      <w:rPr>
        <w:rStyle w:val="Seitenzahl"/>
      </w:rPr>
      <w:fldChar w:fldCharType="end"/>
    </w:r>
  </w:p>
  <w:p w:rsidR="00567167" w:rsidRDefault="0056716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E37" w:rsidRDefault="00162E37" w:rsidP="00162E37">
    <w:pPr>
      <w:pStyle w:val="Kopfzeile"/>
      <w:jc w:val="right"/>
      <w:rPr>
        <w:rFonts w:cs="Arial"/>
        <w:sz w:val="16"/>
      </w:rPr>
    </w:pPr>
    <w:r>
      <w:rPr>
        <w:rFonts w:cs="Arial"/>
        <w:sz w:val="16"/>
      </w:rPr>
      <w:t>Stand: 05/2024</w:t>
    </w:r>
  </w:p>
  <w:p w:rsidR="00162E37" w:rsidRDefault="00162E37" w:rsidP="00162E37">
    <w:pPr>
      <w:pStyle w:val="Kopfzeile"/>
      <w:rPr>
        <w:rFonts w:ascii="Times New Roman" w:hAnsi="Times New Roman"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-142875</wp:posOffset>
          </wp:positionV>
          <wp:extent cx="1990725" cy="428625"/>
          <wp:effectExtent l="0" t="0" r="0" b="0"/>
          <wp:wrapSquare wrapText="bothSides"/>
          <wp:docPr id="1" name="Grafik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>
                    <a:hlinkClick r:id="rId1"/>
                  </pic:cNvPr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13" r="21979" b="13113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72B3" w:rsidRDefault="000872B3" w:rsidP="00162E37">
    <w:pPr>
      <w:rPr>
        <w:rFonts w:ascii="Tahoma" w:hAnsi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4FC"/>
    <w:multiLevelType w:val="hybridMultilevel"/>
    <w:tmpl w:val="42DEC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E3A72"/>
    <w:multiLevelType w:val="hybridMultilevel"/>
    <w:tmpl w:val="EDB27FAC"/>
    <w:lvl w:ilvl="0" w:tplc="FA56819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3493"/>
    <w:multiLevelType w:val="hybridMultilevel"/>
    <w:tmpl w:val="FB1624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43CE"/>
    <w:multiLevelType w:val="hybridMultilevel"/>
    <w:tmpl w:val="F1A02B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851A6"/>
    <w:multiLevelType w:val="hybridMultilevel"/>
    <w:tmpl w:val="A81EF984"/>
    <w:lvl w:ilvl="0" w:tplc="881C15E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53722"/>
    <w:multiLevelType w:val="hybridMultilevel"/>
    <w:tmpl w:val="7786F1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C5350"/>
    <w:multiLevelType w:val="hybridMultilevel"/>
    <w:tmpl w:val="0F2C6424"/>
    <w:lvl w:ilvl="0" w:tplc="E4926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9C315B"/>
    <w:multiLevelType w:val="hybridMultilevel"/>
    <w:tmpl w:val="64A0DCC6"/>
    <w:lvl w:ilvl="0" w:tplc="90E886B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203BA"/>
    <w:multiLevelType w:val="hybridMultilevel"/>
    <w:tmpl w:val="C87E04A8"/>
    <w:lvl w:ilvl="0" w:tplc="93742E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63BE"/>
    <w:multiLevelType w:val="hybridMultilevel"/>
    <w:tmpl w:val="46B63F04"/>
    <w:lvl w:ilvl="0" w:tplc="94A02D9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0333F"/>
    <w:multiLevelType w:val="hybridMultilevel"/>
    <w:tmpl w:val="FB1624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F377A"/>
    <w:multiLevelType w:val="hybridMultilevel"/>
    <w:tmpl w:val="5F968ACC"/>
    <w:lvl w:ilvl="0" w:tplc="F540327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E296A"/>
    <w:multiLevelType w:val="hybridMultilevel"/>
    <w:tmpl w:val="F5763D1C"/>
    <w:lvl w:ilvl="0" w:tplc="B1E2A48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E5465"/>
    <w:multiLevelType w:val="hybridMultilevel"/>
    <w:tmpl w:val="FB1624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5075A"/>
    <w:multiLevelType w:val="hybridMultilevel"/>
    <w:tmpl w:val="CFC8E676"/>
    <w:lvl w:ilvl="0" w:tplc="1602B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70460"/>
    <w:multiLevelType w:val="hybridMultilevel"/>
    <w:tmpl w:val="C92C4C78"/>
    <w:lvl w:ilvl="0" w:tplc="5B9611B6">
      <w:start w:val="2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656D14"/>
    <w:multiLevelType w:val="hybridMultilevel"/>
    <w:tmpl w:val="68C84C4C"/>
    <w:lvl w:ilvl="0" w:tplc="1DEC676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5AF2"/>
    <w:multiLevelType w:val="hybridMultilevel"/>
    <w:tmpl w:val="D8E8F1B2"/>
    <w:lvl w:ilvl="0" w:tplc="2626CB6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E51F3"/>
    <w:multiLevelType w:val="hybridMultilevel"/>
    <w:tmpl w:val="35DA6F30"/>
    <w:lvl w:ilvl="0" w:tplc="93742E8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C4C5FDD"/>
    <w:multiLevelType w:val="hybridMultilevel"/>
    <w:tmpl w:val="0FA6C448"/>
    <w:lvl w:ilvl="0" w:tplc="210C0D42">
      <w:start w:val="6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B35884"/>
    <w:multiLevelType w:val="hybridMultilevel"/>
    <w:tmpl w:val="071289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21114"/>
    <w:multiLevelType w:val="hybridMultilevel"/>
    <w:tmpl w:val="F718FDC4"/>
    <w:lvl w:ilvl="0" w:tplc="BE92628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833FA"/>
    <w:multiLevelType w:val="hybridMultilevel"/>
    <w:tmpl w:val="DF1A74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9267A"/>
    <w:multiLevelType w:val="hybridMultilevel"/>
    <w:tmpl w:val="B2BC7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359BA"/>
    <w:multiLevelType w:val="hybridMultilevel"/>
    <w:tmpl w:val="5F969558"/>
    <w:lvl w:ilvl="0" w:tplc="2FE82CC8">
      <w:start w:val="6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DF39F3"/>
    <w:multiLevelType w:val="hybridMultilevel"/>
    <w:tmpl w:val="FB1624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64081"/>
    <w:multiLevelType w:val="hybridMultilevel"/>
    <w:tmpl w:val="9FF03D6E"/>
    <w:lvl w:ilvl="0" w:tplc="9EB2B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A6DCD"/>
    <w:multiLevelType w:val="hybridMultilevel"/>
    <w:tmpl w:val="9C0638CC"/>
    <w:lvl w:ilvl="0" w:tplc="F2EE2E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B228B"/>
    <w:multiLevelType w:val="hybridMultilevel"/>
    <w:tmpl w:val="9118C0C2"/>
    <w:lvl w:ilvl="0" w:tplc="4CD87E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22FFA"/>
    <w:multiLevelType w:val="hybridMultilevel"/>
    <w:tmpl w:val="675825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E4D4D"/>
    <w:multiLevelType w:val="hybridMultilevel"/>
    <w:tmpl w:val="75BC14C6"/>
    <w:lvl w:ilvl="0" w:tplc="93742E8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602E0F04"/>
    <w:multiLevelType w:val="hybridMultilevel"/>
    <w:tmpl w:val="1E46A6E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90E56"/>
    <w:multiLevelType w:val="hybridMultilevel"/>
    <w:tmpl w:val="441E89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52F5F"/>
    <w:multiLevelType w:val="hybridMultilevel"/>
    <w:tmpl w:val="0C823272"/>
    <w:lvl w:ilvl="0" w:tplc="4C18B06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23707C"/>
    <w:multiLevelType w:val="hybridMultilevel"/>
    <w:tmpl w:val="FB1624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44538"/>
    <w:multiLevelType w:val="hybridMultilevel"/>
    <w:tmpl w:val="31CE2148"/>
    <w:lvl w:ilvl="0" w:tplc="45FE96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42142"/>
    <w:multiLevelType w:val="hybridMultilevel"/>
    <w:tmpl w:val="9468D0BA"/>
    <w:lvl w:ilvl="0" w:tplc="6B86549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C546F"/>
    <w:multiLevelType w:val="hybridMultilevel"/>
    <w:tmpl w:val="84927B54"/>
    <w:lvl w:ilvl="0" w:tplc="8C786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967035"/>
    <w:multiLevelType w:val="hybridMultilevel"/>
    <w:tmpl w:val="A28C7F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4"/>
  </w:num>
  <w:num w:numId="4">
    <w:abstractNumId w:val="17"/>
  </w:num>
  <w:num w:numId="5">
    <w:abstractNumId w:val="11"/>
  </w:num>
  <w:num w:numId="6">
    <w:abstractNumId w:val="26"/>
  </w:num>
  <w:num w:numId="7">
    <w:abstractNumId w:val="12"/>
  </w:num>
  <w:num w:numId="8">
    <w:abstractNumId w:val="35"/>
  </w:num>
  <w:num w:numId="9">
    <w:abstractNumId w:val="25"/>
  </w:num>
  <w:num w:numId="10">
    <w:abstractNumId w:val="10"/>
  </w:num>
  <w:num w:numId="11">
    <w:abstractNumId w:val="2"/>
  </w:num>
  <w:num w:numId="12">
    <w:abstractNumId w:val="34"/>
  </w:num>
  <w:num w:numId="13">
    <w:abstractNumId w:val="13"/>
  </w:num>
  <w:num w:numId="14">
    <w:abstractNumId w:val="32"/>
  </w:num>
  <w:num w:numId="15">
    <w:abstractNumId w:val="22"/>
  </w:num>
  <w:num w:numId="16">
    <w:abstractNumId w:val="0"/>
  </w:num>
  <w:num w:numId="17">
    <w:abstractNumId w:val="19"/>
  </w:num>
  <w:num w:numId="18">
    <w:abstractNumId w:val="24"/>
  </w:num>
  <w:num w:numId="19">
    <w:abstractNumId w:val="1"/>
  </w:num>
  <w:num w:numId="20">
    <w:abstractNumId w:val="3"/>
  </w:num>
  <w:num w:numId="21">
    <w:abstractNumId w:val="28"/>
  </w:num>
  <w:num w:numId="22">
    <w:abstractNumId w:val="7"/>
  </w:num>
  <w:num w:numId="23">
    <w:abstractNumId w:val="5"/>
  </w:num>
  <w:num w:numId="24">
    <w:abstractNumId w:val="8"/>
  </w:num>
  <w:num w:numId="25">
    <w:abstractNumId w:val="29"/>
  </w:num>
  <w:num w:numId="26">
    <w:abstractNumId w:val="6"/>
  </w:num>
  <w:num w:numId="27">
    <w:abstractNumId w:val="20"/>
  </w:num>
  <w:num w:numId="28">
    <w:abstractNumId w:val="37"/>
  </w:num>
  <w:num w:numId="29">
    <w:abstractNumId w:val="27"/>
  </w:num>
  <w:num w:numId="30">
    <w:abstractNumId w:val="18"/>
  </w:num>
  <w:num w:numId="31">
    <w:abstractNumId w:val="30"/>
  </w:num>
  <w:num w:numId="32">
    <w:abstractNumId w:val="15"/>
  </w:num>
  <w:num w:numId="33">
    <w:abstractNumId w:val="33"/>
  </w:num>
  <w:num w:numId="34">
    <w:abstractNumId w:val="14"/>
  </w:num>
  <w:num w:numId="35">
    <w:abstractNumId w:val="16"/>
  </w:num>
  <w:num w:numId="36">
    <w:abstractNumId w:val="36"/>
  </w:num>
  <w:num w:numId="37">
    <w:abstractNumId w:val="23"/>
  </w:num>
  <w:num w:numId="38">
    <w:abstractNumId w:val="9"/>
  </w:num>
  <w:num w:numId="39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605"/>
    <w:rsid w:val="000012B2"/>
    <w:rsid w:val="00002EA2"/>
    <w:rsid w:val="00003862"/>
    <w:rsid w:val="00012CDE"/>
    <w:rsid w:val="00025215"/>
    <w:rsid w:val="000367D0"/>
    <w:rsid w:val="00050A77"/>
    <w:rsid w:val="0005161B"/>
    <w:rsid w:val="00054058"/>
    <w:rsid w:val="00060834"/>
    <w:rsid w:val="000652F0"/>
    <w:rsid w:val="00067AB3"/>
    <w:rsid w:val="00067CF7"/>
    <w:rsid w:val="00067FD0"/>
    <w:rsid w:val="000872B3"/>
    <w:rsid w:val="00094C9A"/>
    <w:rsid w:val="00096CB4"/>
    <w:rsid w:val="000A3502"/>
    <w:rsid w:val="000B6A3D"/>
    <w:rsid w:val="000C42EE"/>
    <w:rsid w:val="000C70B9"/>
    <w:rsid w:val="000D0D97"/>
    <w:rsid w:val="000F4C5E"/>
    <w:rsid w:val="00113980"/>
    <w:rsid w:val="00113C48"/>
    <w:rsid w:val="00123346"/>
    <w:rsid w:val="00123BA1"/>
    <w:rsid w:val="00131922"/>
    <w:rsid w:val="00142B37"/>
    <w:rsid w:val="0015368F"/>
    <w:rsid w:val="00162E37"/>
    <w:rsid w:val="001731A2"/>
    <w:rsid w:val="001776DD"/>
    <w:rsid w:val="00182EF5"/>
    <w:rsid w:val="00184273"/>
    <w:rsid w:val="00191EB4"/>
    <w:rsid w:val="00192FD2"/>
    <w:rsid w:val="001A61A6"/>
    <w:rsid w:val="001B3D87"/>
    <w:rsid w:val="001B62AC"/>
    <w:rsid w:val="001B6B74"/>
    <w:rsid w:val="001E0682"/>
    <w:rsid w:val="001E068C"/>
    <w:rsid w:val="001F4C4C"/>
    <w:rsid w:val="00202AAB"/>
    <w:rsid w:val="00204116"/>
    <w:rsid w:val="0020705D"/>
    <w:rsid w:val="002077DF"/>
    <w:rsid w:val="00223541"/>
    <w:rsid w:val="00224B16"/>
    <w:rsid w:val="00230628"/>
    <w:rsid w:val="0023277C"/>
    <w:rsid w:val="002413B6"/>
    <w:rsid w:val="00244963"/>
    <w:rsid w:val="00253288"/>
    <w:rsid w:val="00254D97"/>
    <w:rsid w:val="00257967"/>
    <w:rsid w:val="00274E73"/>
    <w:rsid w:val="00286923"/>
    <w:rsid w:val="00291D81"/>
    <w:rsid w:val="002A2D61"/>
    <w:rsid w:val="002A4B00"/>
    <w:rsid w:val="002B1D54"/>
    <w:rsid w:val="002E1E8A"/>
    <w:rsid w:val="002E57CF"/>
    <w:rsid w:val="002E6810"/>
    <w:rsid w:val="002F2E6A"/>
    <w:rsid w:val="002F45BD"/>
    <w:rsid w:val="00302B6C"/>
    <w:rsid w:val="0031262A"/>
    <w:rsid w:val="00313E98"/>
    <w:rsid w:val="00314E1E"/>
    <w:rsid w:val="00326BD6"/>
    <w:rsid w:val="003325D6"/>
    <w:rsid w:val="003364B1"/>
    <w:rsid w:val="003448E2"/>
    <w:rsid w:val="0035625E"/>
    <w:rsid w:val="003621D5"/>
    <w:rsid w:val="0037028E"/>
    <w:rsid w:val="003715AD"/>
    <w:rsid w:val="0039404B"/>
    <w:rsid w:val="0039406C"/>
    <w:rsid w:val="00394CC7"/>
    <w:rsid w:val="003A2ED2"/>
    <w:rsid w:val="003B1F99"/>
    <w:rsid w:val="003B28B2"/>
    <w:rsid w:val="003B4BFC"/>
    <w:rsid w:val="003C15C9"/>
    <w:rsid w:val="003C1D34"/>
    <w:rsid w:val="003C4E7E"/>
    <w:rsid w:val="003C5311"/>
    <w:rsid w:val="003D11B8"/>
    <w:rsid w:val="003E134E"/>
    <w:rsid w:val="003F290A"/>
    <w:rsid w:val="003F6280"/>
    <w:rsid w:val="00400F35"/>
    <w:rsid w:val="00412570"/>
    <w:rsid w:val="00422F6A"/>
    <w:rsid w:val="00424BB6"/>
    <w:rsid w:val="00430288"/>
    <w:rsid w:val="00443927"/>
    <w:rsid w:val="004633AB"/>
    <w:rsid w:val="00463416"/>
    <w:rsid w:val="00465757"/>
    <w:rsid w:val="00477875"/>
    <w:rsid w:val="00481376"/>
    <w:rsid w:val="004A2424"/>
    <w:rsid w:val="004B112B"/>
    <w:rsid w:val="004C1B19"/>
    <w:rsid w:val="004C21C9"/>
    <w:rsid w:val="004C5060"/>
    <w:rsid w:val="004D6779"/>
    <w:rsid w:val="004E07E6"/>
    <w:rsid w:val="004E39C1"/>
    <w:rsid w:val="004E6B48"/>
    <w:rsid w:val="004E7D99"/>
    <w:rsid w:val="004F1B74"/>
    <w:rsid w:val="005145A0"/>
    <w:rsid w:val="00516280"/>
    <w:rsid w:val="00533045"/>
    <w:rsid w:val="005418BF"/>
    <w:rsid w:val="00551958"/>
    <w:rsid w:val="00554542"/>
    <w:rsid w:val="00555FCB"/>
    <w:rsid w:val="00561821"/>
    <w:rsid w:val="0056598C"/>
    <w:rsid w:val="00566C14"/>
    <w:rsid w:val="00567167"/>
    <w:rsid w:val="00571886"/>
    <w:rsid w:val="00573523"/>
    <w:rsid w:val="0057540C"/>
    <w:rsid w:val="00581D54"/>
    <w:rsid w:val="0058224E"/>
    <w:rsid w:val="00583AE4"/>
    <w:rsid w:val="0059122D"/>
    <w:rsid w:val="00597BB2"/>
    <w:rsid w:val="005A2032"/>
    <w:rsid w:val="005B11F5"/>
    <w:rsid w:val="005C0DDB"/>
    <w:rsid w:val="005C3DE9"/>
    <w:rsid w:val="005C7B28"/>
    <w:rsid w:val="005D0CA6"/>
    <w:rsid w:val="005F5202"/>
    <w:rsid w:val="006055C3"/>
    <w:rsid w:val="0061083B"/>
    <w:rsid w:val="0062606B"/>
    <w:rsid w:val="00634854"/>
    <w:rsid w:val="00635576"/>
    <w:rsid w:val="006411D1"/>
    <w:rsid w:val="00646280"/>
    <w:rsid w:val="00646403"/>
    <w:rsid w:val="00647E38"/>
    <w:rsid w:val="00653719"/>
    <w:rsid w:val="00672554"/>
    <w:rsid w:val="006760A8"/>
    <w:rsid w:val="00683026"/>
    <w:rsid w:val="00695A6D"/>
    <w:rsid w:val="00696AFB"/>
    <w:rsid w:val="006A3195"/>
    <w:rsid w:val="006B35F9"/>
    <w:rsid w:val="006B41FE"/>
    <w:rsid w:val="006B6B78"/>
    <w:rsid w:val="006C3578"/>
    <w:rsid w:val="006C6CA9"/>
    <w:rsid w:val="006C74F3"/>
    <w:rsid w:val="006D04FC"/>
    <w:rsid w:val="006D2F78"/>
    <w:rsid w:val="006D7BFF"/>
    <w:rsid w:val="006E5871"/>
    <w:rsid w:val="00706605"/>
    <w:rsid w:val="007105D1"/>
    <w:rsid w:val="007603DA"/>
    <w:rsid w:val="00773BA1"/>
    <w:rsid w:val="0077492A"/>
    <w:rsid w:val="0078026C"/>
    <w:rsid w:val="007842CA"/>
    <w:rsid w:val="007A68FE"/>
    <w:rsid w:val="007B2B90"/>
    <w:rsid w:val="007B4059"/>
    <w:rsid w:val="007C0689"/>
    <w:rsid w:val="007C10AB"/>
    <w:rsid w:val="007C1A77"/>
    <w:rsid w:val="007C374E"/>
    <w:rsid w:val="007E33AE"/>
    <w:rsid w:val="007E512B"/>
    <w:rsid w:val="007E6F0E"/>
    <w:rsid w:val="007F7497"/>
    <w:rsid w:val="007F7A14"/>
    <w:rsid w:val="00802690"/>
    <w:rsid w:val="00803656"/>
    <w:rsid w:val="00824A79"/>
    <w:rsid w:val="00833369"/>
    <w:rsid w:val="00845C7B"/>
    <w:rsid w:val="00855F39"/>
    <w:rsid w:val="00863BFC"/>
    <w:rsid w:val="008712B6"/>
    <w:rsid w:val="0087590D"/>
    <w:rsid w:val="00876D83"/>
    <w:rsid w:val="00882E8B"/>
    <w:rsid w:val="00884BA0"/>
    <w:rsid w:val="00887D36"/>
    <w:rsid w:val="008A4333"/>
    <w:rsid w:val="008B22FB"/>
    <w:rsid w:val="008C1BB1"/>
    <w:rsid w:val="008D0342"/>
    <w:rsid w:val="008D3373"/>
    <w:rsid w:val="008D5C50"/>
    <w:rsid w:val="008E6315"/>
    <w:rsid w:val="008F50C8"/>
    <w:rsid w:val="008F5D2F"/>
    <w:rsid w:val="008F6042"/>
    <w:rsid w:val="008F6DAB"/>
    <w:rsid w:val="008F78E9"/>
    <w:rsid w:val="00905015"/>
    <w:rsid w:val="00912FE5"/>
    <w:rsid w:val="00915B0D"/>
    <w:rsid w:val="00917874"/>
    <w:rsid w:val="009238FF"/>
    <w:rsid w:val="00944CB3"/>
    <w:rsid w:val="00960C5D"/>
    <w:rsid w:val="009735EA"/>
    <w:rsid w:val="009770A8"/>
    <w:rsid w:val="00984A3B"/>
    <w:rsid w:val="00991F0D"/>
    <w:rsid w:val="0099250B"/>
    <w:rsid w:val="009A7DA6"/>
    <w:rsid w:val="009B6E45"/>
    <w:rsid w:val="009E0FA6"/>
    <w:rsid w:val="009E6120"/>
    <w:rsid w:val="009E677A"/>
    <w:rsid w:val="00A04988"/>
    <w:rsid w:val="00A10A31"/>
    <w:rsid w:val="00A1441F"/>
    <w:rsid w:val="00A34B84"/>
    <w:rsid w:val="00A34DB8"/>
    <w:rsid w:val="00A465E3"/>
    <w:rsid w:val="00A5017A"/>
    <w:rsid w:val="00A5455A"/>
    <w:rsid w:val="00A547B5"/>
    <w:rsid w:val="00A5632E"/>
    <w:rsid w:val="00A60FEB"/>
    <w:rsid w:val="00A61091"/>
    <w:rsid w:val="00A64058"/>
    <w:rsid w:val="00A7570A"/>
    <w:rsid w:val="00A82DE9"/>
    <w:rsid w:val="00A93250"/>
    <w:rsid w:val="00A9504E"/>
    <w:rsid w:val="00A9733E"/>
    <w:rsid w:val="00AA05E8"/>
    <w:rsid w:val="00AB0715"/>
    <w:rsid w:val="00AC1060"/>
    <w:rsid w:val="00AC3DA3"/>
    <w:rsid w:val="00AC7C06"/>
    <w:rsid w:val="00AD0EFB"/>
    <w:rsid w:val="00AE0551"/>
    <w:rsid w:val="00AE273D"/>
    <w:rsid w:val="00AE3CF3"/>
    <w:rsid w:val="00AE558D"/>
    <w:rsid w:val="00AF0E64"/>
    <w:rsid w:val="00AF4493"/>
    <w:rsid w:val="00AF71C0"/>
    <w:rsid w:val="00B05602"/>
    <w:rsid w:val="00B05D8C"/>
    <w:rsid w:val="00B063F3"/>
    <w:rsid w:val="00B209FC"/>
    <w:rsid w:val="00B22991"/>
    <w:rsid w:val="00B2719F"/>
    <w:rsid w:val="00B3000F"/>
    <w:rsid w:val="00B40AF2"/>
    <w:rsid w:val="00B54FC4"/>
    <w:rsid w:val="00B64F76"/>
    <w:rsid w:val="00B86CD3"/>
    <w:rsid w:val="00B95199"/>
    <w:rsid w:val="00BA0170"/>
    <w:rsid w:val="00BA06A8"/>
    <w:rsid w:val="00BA75BA"/>
    <w:rsid w:val="00BB1F5A"/>
    <w:rsid w:val="00BC0C22"/>
    <w:rsid w:val="00BC5A24"/>
    <w:rsid w:val="00BC7264"/>
    <w:rsid w:val="00BD244C"/>
    <w:rsid w:val="00BE113D"/>
    <w:rsid w:val="00BE31D3"/>
    <w:rsid w:val="00BE76FE"/>
    <w:rsid w:val="00BF11C0"/>
    <w:rsid w:val="00BF4BAC"/>
    <w:rsid w:val="00C07027"/>
    <w:rsid w:val="00C23BB2"/>
    <w:rsid w:val="00C24E8F"/>
    <w:rsid w:val="00C26875"/>
    <w:rsid w:val="00C32526"/>
    <w:rsid w:val="00C4396A"/>
    <w:rsid w:val="00C51667"/>
    <w:rsid w:val="00C548E9"/>
    <w:rsid w:val="00C63E8A"/>
    <w:rsid w:val="00C65FE4"/>
    <w:rsid w:val="00C72F06"/>
    <w:rsid w:val="00C8334C"/>
    <w:rsid w:val="00C85ED3"/>
    <w:rsid w:val="00CA524A"/>
    <w:rsid w:val="00CA6CDC"/>
    <w:rsid w:val="00CC4801"/>
    <w:rsid w:val="00CE4797"/>
    <w:rsid w:val="00CE5366"/>
    <w:rsid w:val="00D02C09"/>
    <w:rsid w:val="00D1474D"/>
    <w:rsid w:val="00D21F1E"/>
    <w:rsid w:val="00D27F82"/>
    <w:rsid w:val="00D353B8"/>
    <w:rsid w:val="00D37F06"/>
    <w:rsid w:val="00D5003A"/>
    <w:rsid w:val="00D5144F"/>
    <w:rsid w:val="00D71977"/>
    <w:rsid w:val="00D734E2"/>
    <w:rsid w:val="00D74354"/>
    <w:rsid w:val="00D8127C"/>
    <w:rsid w:val="00D81C49"/>
    <w:rsid w:val="00D8411D"/>
    <w:rsid w:val="00D921D1"/>
    <w:rsid w:val="00D9613D"/>
    <w:rsid w:val="00D96B46"/>
    <w:rsid w:val="00D97F34"/>
    <w:rsid w:val="00DB7385"/>
    <w:rsid w:val="00DD6D30"/>
    <w:rsid w:val="00DE3385"/>
    <w:rsid w:val="00DE44C6"/>
    <w:rsid w:val="00DF7D29"/>
    <w:rsid w:val="00E00B04"/>
    <w:rsid w:val="00E00BBE"/>
    <w:rsid w:val="00E020A3"/>
    <w:rsid w:val="00E022D3"/>
    <w:rsid w:val="00E02CF9"/>
    <w:rsid w:val="00E21E89"/>
    <w:rsid w:val="00E37288"/>
    <w:rsid w:val="00E40E05"/>
    <w:rsid w:val="00E52C81"/>
    <w:rsid w:val="00E6793C"/>
    <w:rsid w:val="00E974FB"/>
    <w:rsid w:val="00EA119B"/>
    <w:rsid w:val="00EA4BD7"/>
    <w:rsid w:val="00EA66A5"/>
    <w:rsid w:val="00EB5F1E"/>
    <w:rsid w:val="00EC6022"/>
    <w:rsid w:val="00EC7A4D"/>
    <w:rsid w:val="00ED318C"/>
    <w:rsid w:val="00ED54BA"/>
    <w:rsid w:val="00EF2154"/>
    <w:rsid w:val="00F23484"/>
    <w:rsid w:val="00F23508"/>
    <w:rsid w:val="00F23D8B"/>
    <w:rsid w:val="00F25117"/>
    <w:rsid w:val="00F37B41"/>
    <w:rsid w:val="00F43021"/>
    <w:rsid w:val="00F557EF"/>
    <w:rsid w:val="00F675DC"/>
    <w:rsid w:val="00F71C20"/>
    <w:rsid w:val="00F7549E"/>
    <w:rsid w:val="00F77CA3"/>
    <w:rsid w:val="00F82E7C"/>
    <w:rsid w:val="00F84435"/>
    <w:rsid w:val="00F87D38"/>
    <w:rsid w:val="00F9660B"/>
    <w:rsid w:val="00F96D3C"/>
    <w:rsid w:val="00FB067F"/>
    <w:rsid w:val="00FB5A05"/>
    <w:rsid w:val="00FB7846"/>
    <w:rsid w:val="00FC57FD"/>
    <w:rsid w:val="00FD09F2"/>
    <w:rsid w:val="00FD5FD6"/>
    <w:rsid w:val="00FE4EC8"/>
    <w:rsid w:val="00FF1629"/>
    <w:rsid w:val="00FF4B74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4"/>
    <o:shapelayout v:ext="edit">
      <o:idmap v:ext="edit" data="1"/>
    </o:shapelayout>
  </w:shapeDefaults>
  <w:decimalSymbol w:val=","/>
  <w:listSeparator w:val=";"/>
  <w14:docId w14:val="225DF6A3"/>
  <w15:docId w15:val="{A315AECD-F685-450B-A9B2-F2A312A6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7AB3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067AB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 Black" w:hAnsi="Arial Black"/>
      <w:sz w:val="32"/>
    </w:rPr>
  </w:style>
  <w:style w:type="paragraph" w:styleId="berschrift2">
    <w:name w:val="heading 2"/>
    <w:basedOn w:val="Standard"/>
    <w:next w:val="Standard"/>
    <w:qFormat/>
    <w:rsid w:val="00067AB3"/>
    <w:pPr>
      <w:keepNext/>
      <w:shd w:val="pct12" w:color="000000" w:fill="FFFFFF"/>
      <w:jc w:val="center"/>
      <w:outlineLvl w:val="1"/>
    </w:pPr>
    <w:rPr>
      <w:rFonts w:ascii="Arial Black" w:hAnsi="Arial Black"/>
      <w:sz w:val="36"/>
    </w:rPr>
  </w:style>
  <w:style w:type="paragraph" w:styleId="berschrift3">
    <w:name w:val="heading 3"/>
    <w:basedOn w:val="Standard"/>
    <w:next w:val="Standard"/>
    <w:qFormat/>
    <w:rsid w:val="00067AB3"/>
    <w:pPr>
      <w:keepNext/>
      <w:jc w:val="center"/>
      <w:outlineLvl w:val="2"/>
    </w:pPr>
    <w:rPr>
      <w:rFonts w:ascii="Arial Black" w:hAnsi="Arial Black"/>
      <w:smallCaps/>
      <w:sz w:val="36"/>
    </w:rPr>
  </w:style>
  <w:style w:type="paragraph" w:styleId="berschrift4">
    <w:name w:val="heading 4"/>
    <w:basedOn w:val="Standard"/>
    <w:next w:val="Standard"/>
    <w:qFormat/>
    <w:rsid w:val="00067AB3"/>
    <w:pPr>
      <w:keepNext/>
      <w:jc w:val="center"/>
      <w:outlineLvl w:val="3"/>
    </w:pPr>
    <w:rPr>
      <w:rFonts w:ascii="Arial Black" w:hAnsi="Arial Black"/>
      <w:smallCaps/>
      <w:sz w:val="40"/>
    </w:rPr>
  </w:style>
  <w:style w:type="paragraph" w:styleId="berschrift5">
    <w:name w:val="heading 5"/>
    <w:basedOn w:val="Standard"/>
    <w:next w:val="Standard"/>
    <w:qFormat/>
    <w:rsid w:val="00067AB3"/>
    <w:pPr>
      <w:keepNext/>
      <w:outlineLvl w:val="4"/>
    </w:pPr>
    <w:rPr>
      <w:rFonts w:ascii="Arial Black" w:hAnsi="Arial Black"/>
      <w:sz w:val="32"/>
    </w:rPr>
  </w:style>
  <w:style w:type="paragraph" w:styleId="berschrift6">
    <w:name w:val="heading 6"/>
    <w:basedOn w:val="Standard"/>
    <w:next w:val="Standard"/>
    <w:qFormat/>
    <w:rsid w:val="00067AB3"/>
    <w:pPr>
      <w:keepNext/>
      <w:jc w:val="both"/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067AB3"/>
    <w:pPr>
      <w:keepNext/>
      <w:outlineLvl w:val="6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67AB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67AB3"/>
  </w:style>
  <w:style w:type="paragraph" w:styleId="Textkrper">
    <w:name w:val="Body Text"/>
    <w:basedOn w:val="Standard"/>
    <w:rsid w:val="00067AB3"/>
    <w:pPr>
      <w:jc w:val="both"/>
    </w:pPr>
  </w:style>
  <w:style w:type="paragraph" w:styleId="Sprechblasentext">
    <w:name w:val="Balloon Text"/>
    <w:basedOn w:val="Standard"/>
    <w:semiHidden/>
    <w:rsid w:val="00C85ED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25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1776D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CE4797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6462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646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74E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162E37"/>
    <w:rPr>
      <w:rFonts w:ascii="Arial" w:hAnsi="Arial"/>
      <w:sz w:val="22"/>
    </w:rPr>
  </w:style>
  <w:style w:type="character" w:customStyle="1" w:styleId="Other1">
    <w:name w:val="Other|1_"/>
    <w:link w:val="Other10"/>
    <w:locked/>
    <w:rsid w:val="00162E37"/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Standard"/>
    <w:link w:val="Other1"/>
    <w:rsid w:val="00162E37"/>
    <w:pPr>
      <w:widowControl w:val="0"/>
      <w:spacing w:after="20"/>
    </w:pPr>
    <w:rPr>
      <w:rFonts w:eastAsia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hs-hersfeld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$$dv$$\KM%20inter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9C1BB-E00D-4805-AEFE-35A23308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KM intern.dot</Template>
  <TotalTime>0</TotalTime>
  <Pages>1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Kreisausschuß</vt:lpstr>
    </vt:vector>
  </TitlesOfParts>
  <Company>Kreisausschuß HEF-ROF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Kreisausschuß</dc:title>
  <dc:subject/>
  <dc:creator>KA_HEF-ROF</dc:creator>
  <cp:keywords/>
  <dc:description/>
  <cp:lastModifiedBy>Goebel, F.</cp:lastModifiedBy>
  <cp:revision>2</cp:revision>
  <cp:lastPrinted>2024-07-25T15:12:00Z</cp:lastPrinted>
  <dcterms:created xsi:type="dcterms:W3CDTF">2024-07-31T05:15:00Z</dcterms:created>
  <dcterms:modified xsi:type="dcterms:W3CDTF">2024-07-31T05:15:00Z</dcterms:modified>
</cp:coreProperties>
</file>